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/>
    <w:tbl>
      <w:tblPr>
        <w:tblW w:w="0" w:type="auto"/>
        <w:tblBorders/>
        <w:tblCellMar/>
        <w:tblLook w:val="4A0"/>
      </w:tblPr>
      <w:tblGrid>
        <w:gridCol w:w="7494"/>
        <w:gridCol w:w="1749"/>
      </w:tblGrid>
      <w:tr>
        <w:trPr/>
        <w:tc>
          <w:tcPr>
            <w:tcW w:w="6453" w:type="dxa"/>
            <w:tcBorders/>
            <w:vAlign w:val="top"/>
          </w:tcPr>
          <w:tbl>
            <w:tblPr>
              <w:tblpPr w:leftFromText="180" w:rightFromText="180" w:horzAnchor="margin" w:tblpY="315"/>
              <w:tblW w:w="6237" w:type="dxa"/>
              <w:tblBorders>
                <w:top w:val="single" w:sz="8" w:space="0" w:color="AEBAD5"/>
                <w:bottom w:val="single" w:sz="8" w:space="0" w:color="AEBAD5"/>
              </w:tblBorders>
              <w:tblCellMar/>
              <w:tblLook w:val="680"/>
            </w:tblPr>
            <w:tblGrid>
              <w:gridCol w:w="6237"/>
            </w:tblGrid>
            <w:tr>
              <w:trPr/>
              <w:tc>
                <w:tcPr>
                  <w:tcW w:w="6237" w:type="dxa"/>
                  <w:tcBorders/>
                  <w:vAlign w:val="top"/>
                </w:tcPr>
                <w:p>
                  <w:pPr>
                    <w:spacing w:after="0" w:before="80" w:line="240" w:lineRule="auto"/>
                    <w:rPr>
                      <w:b w:val="1"/>
                      <w:sz w:val="48.0"/>
                      <w:szCs w:val="48.0"/>
                      <w:rFonts w:ascii="Calibri" w:cs="Arial"/>
                    </w:rPr>
                  </w:pPr>
                  <w:r>
                    <w:rPr>
                      <w:b w:val="1"/>
                      <w:sz w:val="48.0"/>
                      <w:szCs w:val="48.0"/>
                      <w:rFonts w:ascii="Calibri" w:cs="Arial"/>
                      <w:lang w:bidi="en-us"/>
                    </w:rPr>
                    <w:t xml:space="preserve">MUHAMMAD UMAR MOHSIN </w:t>
                  </w:r>
                </w:p>
                <w:p>
                  <w:pPr>
                    <w:jc w:val="left"/>
                    <w:spacing w:after="0" w:line="240" w:lineRule="auto"/>
                    <w:rPr>
                      <w:b w:val="1"/>
                      <w:rFonts w:ascii="Arial" w:cs="Arial" w:hAnsi="Arial"/>
                    </w:rPr>
                  </w:pPr>
                  <w:r>
                    <w:rPr>
                      <w:rFonts w:ascii="Arial" w:cs="Arial" w:hAnsi="Arial"/>
                      <w:lang w:bidi="en-us"/>
                    </w:rPr>
                    <w:t>Cell</w:t>
                  </w:r>
                  <w:r>
                    <w:rPr>
                      <w:b w:val="1"/>
                      <w:rFonts w:ascii="Arial" w:cs="Arial" w:hAnsi="Arial"/>
                      <w:lang w:bidi="en-us"/>
                    </w:rPr>
                    <w:t xml:space="preserve">: </w:t>
                  </w:r>
                  <w:r>
                    <w:rPr>
                      <w:rFonts w:ascii="Arial" w:cs="Arial" w:hAnsi="Arial"/>
                      <w:lang w:bidi="en-us"/>
                    </w:rPr>
                    <w:t>0304-6801906</w:t>
                  </w:r>
                </w:p>
                <w:p>
                  <w:pPr>
                    <w:jc w:val="left"/>
                    <w:spacing w:after="0" w:line="240" w:lineRule="auto"/>
                    <w:rPr>
                      <w:b w:val="1"/>
                      <w:sz w:val="74.0"/>
                      <w:szCs w:val="74.0"/>
                      <w:rFonts w:ascii="Calibri" w:cs="Arial"/>
                    </w:rPr>
                  </w:pPr>
                  <w:r>
                    <w:rPr>
                      <w:b w:val="1"/>
                      <w:rFonts w:ascii="Arial" w:cs="Arial" w:hAnsi="Arial"/>
                      <w:lang w:val="fr-fr" w:bidi="en-us"/>
                    </w:rPr>
                    <w:t xml:space="preserve">Address : Village Ghota Fateh Garh  Tehsil &amp; District Narowal </w:t>
                  </w:r>
                </w:p>
              </w:tc>
            </w:tr>
          </w:tbl>
          <w:p>
            <w:pPr>
              <w:spacing w:after="0" w:line="240" w:lineRule="auto"/>
              <w:rPr>
                <w:rFonts w:ascii="Verdana" w:cs="Arial" w:hAnsi="Verdana"/>
              </w:rPr>
            </w:pPr>
          </w:p>
          <w:p>
            <w:pPr>
              <w:spacing w:after="0" w:line="240" w:lineRule="auto"/>
              <w:rPr>
                <w:rFonts w:ascii="Verdana" w:cs="Arial" w:hAnsi="Verdana"/>
              </w:rPr>
            </w:pPr>
          </w:p>
        </w:tc>
        <w:tc>
          <w:tcPr>
            <w:tcW w:w="2790" w:type="dxa"/>
            <w:tcBorders/>
            <w:vAlign w:val="top"/>
          </w:tcPr>
          <w:p>
            <w:pPr>
              <w:spacing w:after="0" w:line="240" w:lineRule="auto"/>
              <w:rPr>
                <w:rFonts w:ascii="Verdana" w:cs="Arial" w:hAnsi="Verdana"/>
                <w:lang w:val="fr-fr"/>
              </w:rPr>
            </w:pPr>
            <w:r>
              <w:rPr>
                <w:rFonts w:ascii="Verdana" w:cs="Arial" w:hAnsi="Verdana"/>
                <w:lang w:bidi="ar-sa"/>
              </w:rPr>
              <w:drawing>
                <wp:anchor distB="0" locked="0" distL="114300" simplePos="0" distT="0" relativeHeight="251659264" distR="114300" layoutInCell="1" behindDoc="0" allowOverlap="1">
                  <wp:simplePos x="0" y="0"/>
                  <wp:positionH relativeFrom="column">
                    <wp:posOffset>379454</wp:posOffset>
                  </wp:positionH>
                  <wp:positionV relativeFrom="paragraph">
                    <wp:posOffset>-72449</wp:posOffset>
                  </wp:positionV>
                  <wp:extent cx="1164515" cy="1120558"/>
                  <wp:effectExtent b="0" l="19050" t="0" r="0"/>
                  <wp:wrapNone/>
                  <wp:docPr name="Picture 1" descr="C:\Documents and Settings\Owner\Desktop\22-best-resume-design-08.png" id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Picture 1" descr="C:\Documents and Settings\Owner\Desktop\22-best-resume-design-08.png" id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1">
                            <a:lum contrast="48000" bright="-24000"/>
                          </a:blip>
                          <a:srcRect b="86110" l="43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264" cy="1120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54"/>
        </w:trPr>
        <w:tc>
          <w:tcPr>
            <w:tcW w:w="9243" w:type="dxa"/>
            <w:gridSpan w:val="2"/>
            <w:tcBorders/>
            <w:vAlign w:val="top"/>
          </w:tcPr>
          <w:p>
            <w:pPr>
              <w:spacing w:after="0" w:line="240" w:lineRule="auto"/>
              <w:rPr>
                <w:rFonts w:ascii="Verdana" w:cs="Arial" w:hAnsi="Verdana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bottom w:val="single" w:sz="8" w:space="0" w:color="AEBAD5"/>
                <w:left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CellMar/>
              <w:tblLook w:val="4C0"/>
            </w:tblPr>
            <w:tblGrid>
              <w:gridCol w:w="9007"/>
            </w:tblGrid>
            <w:tr>
              <w:trPr>
                <w:trHeight w:val="385"/>
              </w:trPr>
              <w:tc>
                <w:tcPr>
                  <w:tcW w:w="10451" w:type="dxa"/>
                  <w:tcBorders>
                    <w:top w:val="single" w:sz="8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  <w:shd w:val="clear" w:color="auto" w:fill="EAEDF4"/>
                </w:tcPr>
                <w:p>
                  <w:pPr>
                    <w:rPr>
                      <w:b w:val="1"/>
                      <w:rFonts w:ascii="Verdana" w:hAnsi="Verdana"/>
                    </w:rPr>
                  </w:pPr>
                  <w:r>
                    <w:rPr>
                      <w:b w:val="1"/>
                      <w:rFonts w:ascii="Verdana" w:hAnsi="Verdana"/>
                      <w:lang w:bidi="en-us"/>
                    </w:rPr>
                    <w:t>Objective</w:t>
                  </w:r>
                </w:p>
              </w:tc>
            </w:tr>
            <w:tr>
              <w:trPr>
                <w:trHeight w:val="810"/>
              </w:trPr>
              <w:tc>
                <w:tcPr>
                  <w:tcW w:w="10451" w:type="dxa"/>
                  <w:tcBorders>
                    <w:top w:val="double" w:sz="6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</w:tcPr>
                <w:p>
                  <w:pPr>
                    <w:jc w:val="left"/>
                    <w:spacing w:after="40" w:before="80" w:line="240" w:lineRule="auto"/>
                    <w:rPr>
                      <w:b w:val="1"/>
                      <w:rFonts w:ascii="Verdana" w:cs="Arial" w:hAnsi="Verdana"/>
                      <w:lang w:val="fr-fr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Seeking a challenging and rewarding position in a growth oriented organization, which offer divers job responsibilities</w:t>
                  </w:r>
                </w:p>
              </w:tc>
            </w:tr>
          </w:tbl>
          <w:p>
            <w:pPr>
              <w:spacing w:after="0" w:line="240" w:lineRule="auto"/>
              <w:rPr>
                <w:rFonts w:ascii="Verdana" w:cs="Arial" w:hAnsi="Verdana"/>
                <w:lang w:val="fr-fr"/>
              </w:rPr>
            </w:pPr>
          </w:p>
        </w:tc>
      </w:tr>
      <w:tr>
        <w:trPr/>
        <w:tc>
          <w:tcPr>
            <w:tcW w:w="9243" w:type="dxa"/>
            <w:gridSpan w:val="2"/>
            <w:tcBorders/>
            <w:vAlign w:val="top"/>
          </w:tcPr>
          <w:p>
            <w:pPr>
              <w:spacing w:after="0" w:line="240" w:lineRule="auto"/>
              <w:rPr>
                <w:rFonts w:ascii="Verdana" w:cs="Arial" w:hAnsi="Verdana"/>
                <w:lang w:val="fr-fr"/>
              </w:rPr>
            </w:pPr>
            <w:r>
              <w:rPr>
                <w:rFonts w:ascii="Verdana" w:cs="Arial" w:hAnsi="Verdana"/>
                <w:lang w:val="fr-fr" w:bidi="en-us"/>
              </w:rPr>
              <w:t xml:space="preserve"> </w:t>
            </w:r>
          </w:p>
          <w:tbl>
            <w:tblPr>
              <w:tblpPr w:leftFromText="180" w:rightFromText="180" w:vertAnchor="text" w:horzAnchor="margin" w:tblpY="-132"/>
              <w:tblW w:w="0" w:type="auto"/>
              <w:tblBorders>
                <w:top w:val="single" w:sz="8" w:space="0" w:color="AEBAD5"/>
                <w:bottom w:val="single" w:sz="8" w:space="0" w:color="AEBAD5"/>
                <w:left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CellMar/>
              <w:tblLook w:val="4C0"/>
            </w:tblPr>
            <w:tblGrid>
              <w:gridCol w:w="9007"/>
            </w:tblGrid>
            <w:tr>
              <w:trPr>
                <w:trHeight w:val="432"/>
              </w:trPr>
              <w:tc>
                <w:tcPr>
                  <w:tcW w:w="10446" w:type="dxa"/>
                  <w:tcBorders>
                    <w:top w:val="single" w:sz="8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  <w:shd w:val="clear" w:color="auto" w:fill="EAEDF4"/>
                </w:tcPr>
                <w:p>
                  <w:pPr>
                    <w:spacing w:after="0" w:line="240" w:lineRule="auto"/>
                    <w:rPr>
                      <w:b w:val="1"/>
                      <w:rFonts w:ascii="Verdana" w:cs="Arial" w:hAnsi="Verdana"/>
                    </w:rPr>
                  </w:pPr>
                  <w:r>
                    <w:rPr>
                      <w:b w:val="1"/>
                      <w:rFonts w:ascii="Verdana" w:cs="Arial" w:hAnsi="Verdana"/>
                      <w:lang w:bidi="en-us"/>
                    </w:rPr>
                    <w:t xml:space="preserve">Education </w:t>
                  </w:r>
                </w:p>
              </w:tc>
            </w:tr>
            <w:tr>
              <w:trPr>
                <w:trHeight w:val="2628"/>
              </w:trPr>
              <w:tc>
                <w:tcPr>
                  <w:tcW w:w="10446" w:type="dxa"/>
                  <w:tcBorders>
                    <w:top w:val="double" w:sz="6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</w:tcPr>
                <w:p>
                  <w:pPr>
                    <w:pStyle w:val="NoSpacing"/>
                    <w:ind w:left="782" w:hanging="360"/>
                    <w:rPr>
                      <w:rFonts w:ascii="Verdana" w:cs="Arial" w:hAnsi="Verdana"/>
                    </w:rPr>
                  </w:pPr>
                </w:p>
                <w:p>
                  <w:pPr>
                    <w:pStyle w:val="NoSpacing"/>
                    <w:rPr>
                      <w:b w:val="1"/>
                      <w:rFonts w:ascii="Verdana" w:cs="Arial" w:hAnsi="Verdana"/>
                    </w:rPr>
                  </w:pPr>
                  <w:r>
                    <w:rPr>
                      <w:b w:val="1"/>
                      <w:rFonts w:ascii="Verdana" w:cs="Arial" w:hAnsi="Verdana"/>
                      <w:lang w:bidi="en-us"/>
                    </w:rPr>
                    <w:t xml:space="preserve">Degree:     </w:t>
                  </w:r>
                  <w:r>
                    <w:rPr>
                      <w:b w:val="1"/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b w:val="1"/>
                      <w:rFonts w:ascii="Verdana" w:cs="Arial" w:hAnsi="Verdana"/>
                      <w:lang w:bidi="en-us"/>
                    </w:rPr>
                    <w:tab/>
                    <w:t>I COM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 xml:space="preserve">Institute:    </w:t>
                  </w:r>
                  <w:r>
                    <w:rPr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rFonts w:ascii="Verdana" w:cs="Arial" w:hAnsi="Verdana"/>
                      <w:lang w:bidi="en-us"/>
                    </w:rPr>
                    <w:tab/>
                    <w:t xml:space="preserve">Gujranwala 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Marks:</w:t>
                    <w:tab/>
                    <w:tab/>
                  </w:r>
                  <w:r>
                    <w:rPr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rFonts w:ascii="Verdana" w:cs="Arial" w:hAnsi="Verdana"/>
                      <w:lang w:bidi="en-us"/>
                    </w:rPr>
                    <w:t>458/1100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Year:</w:t>
                    <w:tab/>
                    <w:tab/>
                  </w:r>
                  <w:r>
                    <w:rPr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rFonts w:ascii="Verdana" w:cs="Arial" w:hAnsi="Verdana"/>
                      <w:lang w:bidi="en-us"/>
                    </w:rPr>
                    <w:t>2013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</w:p>
                <w:p>
                  <w:pPr>
                    <w:pStyle w:val="NoSpacing"/>
                    <w:rPr>
                      <w:b w:val="1"/>
                      <w:rFonts w:ascii="Verdana" w:cs="Arial" w:hAnsi="Verdana"/>
                    </w:rPr>
                  </w:pPr>
                  <w:r>
                    <w:rPr>
                      <w:b w:val="1"/>
                      <w:rFonts w:ascii="Verdana" w:cs="Arial" w:hAnsi="Verdana"/>
                      <w:lang w:bidi="en-us"/>
                    </w:rPr>
                    <w:t xml:space="preserve">Degree:      </w:t>
                    <w:tab/>
                  </w:r>
                  <w:r>
                    <w:rPr>
                      <w:b w:val="1"/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b w:val="1"/>
                      <w:rFonts w:ascii="Verdana" w:cs="Arial" w:hAnsi="Verdana"/>
                      <w:lang w:bidi="en-us"/>
                    </w:rPr>
                    <w:t xml:space="preserve">Matric 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 xml:space="preserve">Institute:    </w:t>
                    <w:tab/>
                  </w:r>
                  <w:r>
                    <w:rPr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rFonts w:ascii="Verdana" w:cs="Arial" w:hAnsi="Verdana"/>
                      <w:lang w:bidi="en-us"/>
                    </w:rPr>
                    <w:t xml:space="preserve">BISE Gujranwala     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Marks:</w:t>
                    <w:tab/>
                    <w:tab/>
                  </w:r>
                  <w:r>
                    <w:rPr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rFonts w:ascii="Verdana" w:cs="Arial" w:hAnsi="Verdana"/>
                      <w:lang w:bidi="en-us"/>
                    </w:rPr>
                    <w:t>592/1050</w:t>
                  </w:r>
                </w:p>
                <w:p>
                  <w:pPr>
                    <w:pStyle w:val="NoSpacing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Year:</w:t>
                    <w:tab/>
                    <w:tab/>
                  </w:r>
                  <w:r>
                    <w:rPr>
                      <w:rFonts w:ascii="Verdana" w:cs="Arial" w:hAnsi="Verdana" w:hint="cs"/>
                      <w:rtl/>
                      <w:lang w:bidi="ur-pk"/>
                    </w:rPr>
                    <w:tab/>
                  </w:r>
                  <w:r>
                    <w:rPr>
                      <w:rFonts w:ascii="Verdana" w:cs="Arial" w:hAnsi="Verdana"/>
                      <w:lang w:bidi="en-us"/>
                    </w:rPr>
                    <w:t>2011</w:t>
                  </w:r>
                </w:p>
              </w:tc>
            </w:tr>
          </w:tbl>
          <w:tbl>
            <w:tblPr>
              <w:tblpPr w:leftFromText="180" w:rightFromText="180" w:vertAnchor="text" w:horzAnchor="margin" w:tblpY="-299"/>
              <w:tblW w:w="0" w:type="auto"/>
              <w:tblBorders>
                <w:top w:val="single" w:sz="8" w:space="0" w:color="AEBAD5"/>
                <w:bottom w:val="single" w:sz="8" w:space="0" w:color="AEBAD5"/>
                <w:left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CellMar/>
              <w:tblLook w:val="4C0"/>
            </w:tblPr>
            <w:tblGrid>
              <w:gridCol w:w="9007"/>
            </w:tblGrid>
            <w:tr>
              <w:trPr>
                <w:trHeight w:val="431"/>
              </w:trPr>
              <w:tc>
                <w:tcPr>
                  <w:tcW w:w="9007" w:type="dxa"/>
                  <w:tcBorders>
                    <w:top w:val="single" w:sz="8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  <w:shd w:val="clear" w:color="auto" w:fill="EAEDF4"/>
                </w:tcPr>
                <w:p>
                  <w:pPr>
                    <w:spacing w:after="0" w:line="240" w:lineRule="auto"/>
                    <w:rPr>
                      <w:b w:val="1"/>
                      <w:rFonts w:ascii="Verdana" w:cs="Arial" w:hAnsi="Verdana"/>
                    </w:rPr>
                  </w:pPr>
                  <w:r>
                    <w:rPr>
                      <w:b w:val="1"/>
                      <w:rFonts w:ascii="Verdana" w:cs="Arial" w:hAnsi="Verdana"/>
                      <w:lang w:bidi="en-us"/>
                    </w:rPr>
                    <w:t xml:space="preserve">Personal Information </w:t>
                  </w:r>
                </w:p>
              </w:tc>
            </w:tr>
            <w:tr>
              <w:trPr>
                <w:trHeight w:val="2359"/>
              </w:trPr>
              <w:tc>
                <w:tcPr>
                  <w:tcW w:w="9007" w:type="dxa"/>
                  <w:tcBorders>
                    <w:top w:val="double" w:sz="6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</w:tcPr>
                <w:p>
                  <w:pPr>
                    <w:spacing w:after="0" w:before="0" w:line="240" w:lineRule="auto"/>
                    <w:ind w:left="832"/>
                    <w:rPr>
                      <w:rFonts w:ascii="Verdana" w:cs="Arial" w:hAnsi="Verdana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spacing w:after="0" w:before="0" w:line="360" w:lineRule="auto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Father’s Name:</w:t>
                    <w:tab/>
                    <w:tab/>
                    <w:t>Abdul Qayyum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0" w:before="0" w:line="360" w:lineRule="auto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Date of Birth:</w:t>
                    <w:tab/>
                    <w:tab/>
                    <w:t>15-12-1994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0" w:before="0" w:line="360" w:lineRule="auto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CNIC:</w:t>
                    <w:tab/>
                    <w:tab/>
                    <w:tab/>
                    <w:tab/>
                    <w:t>34501-9941882-7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0" w:before="0" w:line="360" w:lineRule="auto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 xml:space="preserve">Religion </w:t>
                    <w:tab/>
                    <w:tab/>
                    <w:tab/>
                    <w:t>Islam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0" w:before="0" w:line="240" w:lineRule="auto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 xml:space="preserve">Domicile </w:t>
                    <w:tab/>
                    <w:tab/>
                    <w:tab/>
                    <w:t>Narowal (Punjab)</w:t>
                  </w:r>
                </w:p>
                <w:p>
                  <w:pPr>
                    <w:spacing w:after="0" w:before="0" w:line="240" w:lineRule="auto"/>
                    <w:ind w:left="400"/>
                    <w:rPr>
                      <w:b w:val="1"/>
                      <w:rFonts w:ascii="Verdana" w:cs="Arial" w:hAnsi="Verdana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Verdana" w:cs="Arial" w:hAnsi="Verdana"/>
              </w:rPr>
            </w:pPr>
          </w:p>
        </w:tc>
      </w:tr>
      <w:tr>
        <w:trPr>
          <w:trHeight w:val="4248"/>
        </w:trPr>
        <w:tc>
          <w:tcPr>
            <w:tcW w:w="9243" w:type="dxa"/>
            <w:gridSpan w:val="2"/>
            <w:tcBorders/>
            <w:vAlign w:val="top"/>
          </w:tcPr>
          <w:tbl>
            <w:tblPr>
              <w:tblpPr w:leftFromText="180" w:rightFromText="180" w:vertAnchor="text" w:horzAnchor="margin" w:tblpY="-203"/>
              <w:tblW w:w="0" w:type="auto"/>
              <w:tblBorders>
                <w:top w:val="single" w:sz="8" w:space="0" w:color="AEBAD5"/>
                <w:bottom w:val="single" w:sz="8" w:space="0" w:color="AEBAD5"/>
                <w:left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CellMar/>
              <w:tblLook w:val="4C0"/>
            </w:tblPr>
            <w:tblGrid>
              <w:gridCol w:w="9007"/>
            </w:tblGrid>
            <w:tr>
              <w:trPr>
                <w:trHeight w:val="429"/>
              </w:trPr>
              <w:tc>
                <w:tcPr>
                  <w:tcW w:w="9007" w:type="dxa"/>
                  <w:tcBorders>
                    <w:top w:val="single" w:sz="8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  <w:shd w:val="clear" w:color="auto" w:fill="EAEDF4"/>
                </w:tcPr>
                <w:p>
                  <w:pPr>
                    <w:spacing w:after="0" w:line="240" w:lineRule="auto"/>
                    <w:rPr>
                      <w:b w:val="1"/>
                      <w:rFonts w:ascii="Verdana" w:cs="Arial" w:hAnsi="Verdana"/>
                    </w:rPr>
                  </w:pPr>
                  <w:r>
                    <w:rPr>
                      <w:b w:val="1"/>
                      <w:rFonts w:ascii="Verdana" w:cs="Arial" w:hAnsi="Verdana"/>
                      <w:lang w:bidi="en-us"/>
                    </w:rPr>
                    <w:t xml:space="preserve">Key Skill </w:t>
                  </w:r>
                </w:p>
              </w:tc>
            </w:tr>
            <w:tr>
              <w:trPr>
                <w:trHeight w:val="1274"/>
              </w:trPr>
              <w:tc>
                <w:tcPr>
                  <w:tcW w:w="9007" w:type="dxa"/>
                  <w:tcBorders>
                    <w:top w:val="double" w:sz="6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</w:tcPr>
                <w:p>
                  <w:pPr>
                    <w:numPr>
                      <w:ilvl w:val="0"/>
                      <w:numId w:val="6"/>
                    </w:numPr>
                    <w:jc w:val="left"/>
                    <w:tabs>
                      <w:tab w:val="clear" w:pos="360"/>
                      <w:tab w:val="num" w:pos="990"/>
                    </w:tabs>
                    <w:spacing w:after="0" w:before="0"/>
                    <w:ind w:left="720" w:right="45"/>
                    <w:shd w:val="clear" w:color="auto" w:fill="FFFFFF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bidi="en-us"/>
                    </w:rPr>
                    <w:t>Excellent explanation skills.</w:t>
                  </w:r>
                </w:p>
                <w:p>
                  <w:pPr>
                    <w:numPr>
                      <w:ilvl w:val="0"/>
                      <w:numId w:val="6"/>
                    </w:numPr>
                    <w:jc w:val="left"/>
                    <w:tabs>
                      <w:tab w:val="clear" w:pos="360"/>
                      <w:tab w:val="num" w:pos="990"/>
                    </w:tabs>
                    <w:spacing w:after="0" w:before="0"/>
                    <w:ind w:left="720" w:right="45"/>
                    <w:shd w:val="clear" w:color="auto" w:fill="FFFFFF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bidi="en-us"/>
                    </w:rPr>
                    <w:t>Can speak for long time.</w:t>
                  </w:r>
                </w:p>
                <w:p>
                  <w:pPr>
                    <w:numPr>
                      <w:ilvl w:val="0"/>
                      <w:numId w:val="6"/>
                    </w:numPr>
                    <w:jc w:val="left"/>
                    <w:tabs>
                      <w:tab w:val="clear" w:pos="360"/>
                      <w:tab w:val="num" w:pos="990"/>
                    </w:tabs>
                    <w:spacing w:after="0" w:before="0"/>
                    <w:ind w:left="720" w:right="45"/>
                    <w:shd w:val="clear" w:color="auto" w:fill="FFFFFF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bidi="en-us"/>
                    </w:rPr>
                    <w:t>Patience.</w:t>
                  </w:r>
                </w:p>
                <w:p>
                  <w:pPr>
                    <w:numPr>
                      <w:ilvl w:val="0"/>
                      <w:numId w:val="6"/>
                    </w:numPr>
                    <w:jc w:val="left"/>
                    <w:tabs>
                      <w:tab w:val="clear" w:pos="360"/>
                      <w:tab w:val="num" w:pos="990"/>
                    </w:tabs>
                    <w:spacing w:after="0" w:before="0"/>
                    <w:ind w:left="720" w:right="45"/>
                    <w:shd w:val="clear" w:color="auto" w:fill="FFFFFF"/>
                    <w:rPr>
                      <w:sz w:val="26.0"/>
                      <w:szCs w:val="26.0"/>
                      <w:rFonts w:ascii="Helvetica" w:hAnsi="Helvetica"/>
                    </w:rPr>
                  </w:pPr>
                  <w:r>
                    <w:rPr>
                      <w:rFonts w:ascii="Verdana" w:hAnsi="Verdana"/>
                      <w:lang w:bidi="en-us"/>
                    </w:rPr>
                    <w:t>Good communication skills</w:t>
                  </w:r>
                  <w:r>
                    <w:rPr>
                      <w:sz w:val="16.0"/>
                      <w:szCs w:val="16.0"/>
                      <w:rFonts w:ascii="Verdana" w:hAnsi="Verdana"/>
                      <w:lang w:bidi="en-us"/>
                    </w:rPr>
                    <w:t>.</w:t>
                  </w:r>
                </w:p>
              </w:tc>
            </w:tr>
          </w:tbl>
          <w:p>
            <w:pPr>
              <w:spacing w:after="0" w:line="240" w:lineRule="auto"/>
              <w:rPr>
                <w:rFonts w:ascii="Verdana" w:cs="Arial" w:hAnsi="Verdana"/>
              </w:rPr>
            </w:pPr>
          </w:p>
          <w:tbl>
            <w:tblPr>
              <w:tblpPr w:leftFromText="180" w:rightFromText="180" w:vertAnchor="text" w:horzAnchor="margin" w:tblpX="108" w:tblpY="120"/>
              <w:tblW w:w="9018" w:type="dxa"/>
              <w:tblBorders>
                <w:top w:val="single" w:sz="8" w:space="0" w:color="AEBAD5"/>
                <w:bottom w:val="single" w:sz="8" w:space="0" w:color="AEBAD5"/>
                <w:left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CellMar/>
              <w:tblLook w:val="4C0"/>
            </w:tblPr>
            <w:tblGrid>
              <w:gridCol w:w="9018"/>
            </w:tblGrid>
            <w:tr>
              <w:trPr>
                <w:trHeight w:val="343"/>
              </w:trPr>
              <w:tc>
                <w:tcPr>
                  <w:tcW w:w="9018" w:type="dxa"/>
                  <w:tcBorders>
                    <w:top w:val="single" w:sz="8" w:space="0" w:color="AEBAD5"/>
                    <w:bottom w:val="single" w:sz="8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  <w:shd w:val="clear" w:color="auto" w:fill="EAEDF4"/>
                </w:tcPr>
                <w:p>
                  <w:pPr>
                    <w:spacing w:after="0" w:line="360" w:lineRule="auto"/>
                    <w:rPr>
                      <w:b w:val="1"/>
                      <w:rFonts w:ascii="Verdana" w:hAnsi="Verdana"/>
                    </w:rPr>
                  </w:pPr>
                  <w:r>
                    <w:rPr>
                      <w:b w:val="1"/>
                      <w:rFonts w:ascii="Verdana" w:hAnsi="Verdana"/>
                      <w:lang w:bidi="en-us"/>
                    </w:rPr>
                    <w:t>References</w:t>
                  </w:r>
                </w:p>
              </w:tc>
            </w:tr>
            <w:tr>
              <w:trPr>
                <w:trHeight w:val="512"/>
              </w:trPr>
              <w:tc>
                <w:tcPr>
                  <w:tcW w:w="9018" w:type="dxa"/>
                  <w:tcBorders>
                    <w:top w:val="double" w:sz="6" w:space="0" w:color="AEBAD5"/>
                    <w:bottom w:val="double" w:sz="6" w:space="0" w:color="AEBAD5"/>
                    <w:left w:val="single" w:sz="8" w:space="0" w:color="AEBAD5"/>
                    <w:right w:val="single" w:sz="8" w:space="0" w:color="AEBAD5"/>
                  </w:tcBorders>
                  <w:vAlign w:val="top"/>
                </w:tcPr>
                <w:p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Verdana" w:cs="Arial" w:hAnsi="Verdana"/>
                    </w:rPr>
                  </w:pPr>
                  <w:r>
                    <w:rPr>
                      <w:rFonts w:ascii="Verdana" w:cs="Arial" w:hAnsi="Verdana"/>
                      <w:lang w:bidi="en-us"/>
                    </w:rPr>
                    <w:t>Will be furnished on demand</w:t>
                  </w:r>
                </w:p>
                <w:p>
                  <w:pPr>
                    <w:pStyle w:val="ListParagraph"/>
                    <w:spacing w:line="240" w:lineRule="auto"/>
                    <w:rPr>
                      <w:rFonts w:ascii="Verdana" w:cs="Arial" w:hAnsi="Verdana"/>
                    </w:rPr>
                  </w:pPr>
                </w:p>
              </w:tc>
            </w:tr>
          </w:tbl>
          <w:p>
            <w:pPr>
              <w:spacing w:after="0" w:line="240" w:lineRule="auto"/>
              <w:shd w:val="clear" w:color="auto" w:fill="DBE5F1" w:themeFill="accent1" w:themeFillTint="33"/>
              <w:rPr>
                <w:b w:val="1"/>
                <w:sz w:val="36.0"/>
                <w:szCs w:val="36.0"/>
                <w:rFonts w:ascii="Verdana" w:cs="Arial" w:hAnsi="Verdana"/>
              </w:rPr>
            </w:pPr>
          </w:p>
          <w:p>
            <w:pPr>
              <w:spacing w:after="0" w:line="240" w:lineRule="auto"/>
              <w:rPr>
                <w:b w:val="1"/>
                <w:rFonts w:ascii="Verdana" w:cs="Arial" w:hAnsi="Verdana"/>
              </w:rPr>
            </w:pPr>
          </w:p>
        </w:tc>
      </w:tr>
    </w:tbl>
    <w:p>
      <w:pPr>
        <w:pStyle w:val="NoSpacing"/>
        <w:rPr>
          <w:rFonts w:ascii="Verdana" w:hAnsi="Verdana"/>
        </w:rPr>
      </w:pPr>
    </w:p>
    <w:p/>
    <w:p>
      <w:pPr>
        <w:pStyle w:val="NoSpacing"/>
        <w:rPr>
          <w:sz w:val="22.0"/>
          <w:szCs w:val="22.0"/>
        </w:rPr>
      </w:pPr>
    </w:p>
    <w:sectPr>
      <w:pgSz w:w="11907" w:h="16839" w:code="9" w:orient="portrait"/>
      <w:pgMar w:bottom="540" w:top="360" w:right="144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pPr>
        <w:spacing w:after="0" w:before="0" w:line="240" w:lineRule="auto"/>
      </w:pPr>
      <w:r>
        <w:separator/>
      </w:r>
    </w:p>
  </w:endnote>
  <w:endnote w:type="continuationSeparator" w:id="1">
    <w:p>
      <w:pPr>
        <w:spacing w:after="0"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MS PMincho">
    <w:altName w:val="MS Mincho"/>
    <w:panose1 w:val="02020600040205080304"/>
    <w:charset w:val="80"/>
    <w:family w:val="roman"/>
    <w:pitch w:val="variable"/>
    <w:notTrueType w:val="tru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pPr>
        <w:spacing w:after="0" w:before="0" w:line="240" w:lineRule="auto"/>
      </w:pPr>
      <w:r>
        <w:separator/>
      </w:r>
    </w:p>
  </w:footnote>
  <w:footnote w:type="continuationSeparator" w:id="1">
    <w:p>
      <w:pPr>
        <w:spacing w:after="0"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4">
    <w:multiLevelType w:val="hybridMultilevel"/>
    <w:lvl w:ilvl="0">
      <w:numFmt w:val="bullet"/>
      <w:lvlText w:val=""/>
      <w:lvlJc w:val="left"/>
      <w:start w:val="1"/>
      <w:pPr>
        <w:tabs>
          <w:tab w:val="null" w:pos="0"/>
        </w:tabs>
        <w:ind w:left="832" w:hanging="432"/>
      </w:pPr>
      <w:rPr>
        <w:sz w:val="17.0"/>
        <w:color w:val="auto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color w:val="auto"/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"/>
      <w:lvlJc w:val="left"/>
      <w:start w:val="1"/>
      <w:pPr>
        <w:ind w:left="720" w:hanging="360"/>
      </w:pPr>
      <w:rPr>
        <w:sz w:val="17.0"/>
        <w:color w:val="auto"/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tabs>
          <w:tab w:val="null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160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32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04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76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48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20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92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64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365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360" w:hanging="360"/>
      </w:pPr>
      <w:rPr>
        <w:sz w:val="20.0"/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6030" w:hanging="360"/>
      </w:pPr>
      <w:rPr>
        <w:sz w:val="20.0"/>
        <w:rFonts w:ascii="Symbol" w:hAnsi="Symbol" w:hint="default"/>
      </w:rPr>
    </w:lvl>
    <w:lvl w:ilvl="2">
      <w:numFmt w:val="bullet"/>
      <w:lvlText w:val=""/>
      <w:lvlJc w:val="left"/>
      <w:start w:val="1"/>
      <w:pPr>
        <w:tabs>
          <w:tab w:val="null" w:pos="0"/>
        </w:tabs>
        <w:ind w:left="6750" w:hanging="360"/>
      </w:pPr>
      <w:rPr>
        <w:sz w:val="20.0"/>
        <w:rFonts w:ascii="Symbol" w:hAnsi="Symbol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7470" w:hanging="360"/>
      </w:pPr>
      <w:rPr>
        <w:sz w:val="20.0"/>
        <w:rFonts w:ascii="Symbol" w:hAnsi="Symbol" w:hint="default"/>
      </w:rPr>
    </w:lvl>
    <w:lvl w:ilvl="4">
      <w:numFmt w:val="bullet"/>
      <w:lvlText w:val=""/>
      <w:lvlJc w:val="left"/>
      <w:start w:val="1"/>
      <w:pPr>
        <w:tabs>
          <w:tab w:val="null" w:pos="0"/>
        </w:tabs>
        <w:ind w:left="8190" w:hanging="360"/>
      </w:pPr>
      <w:rPr>
        <w:sz w:val="20.0"/>
        <w:rFonts w:ascii="Symbol" w:hAnsi="Symbol" w:hint="default"/>
      </w:rPr>
    </w:lvl>
    <w:lvl w:ilvl="5">
      <w:numFmt w:val="bullet"/>
      <w:lvlText w:val=""/>
      <w:lvlJc w:val="left"/>
      <w:start w:val="1"/>
      <w:pPr>
        <w:tabs>
          <w:tab w:val="null" w:pos="0"/>
        </w:tabs>
        <w:ind w:left="8910" w:hanging="360"/>
      </w:pPr>
      <w:rPr>
        <w:sz w:val="20.0"/>
        <w:rFonts w:ascii="Symbol" w:hAnsi="Symbol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9630" w:hanging="360"/>
      </w:pPr>
      <w:rPr>
        <w:sz w:val="20.0"/>
        <w:rFonts w:ascii="Symbol" w:hAnsi="Symbol" w:hint="default"/>
      </w:rPr>
    </w:lvl>
    <w:lvl w:ilvl="7">
      <w:numFmt w:val="bullet"/>
      <w:lvlText w:val=""/>
      <w:lvlJc w:val="left"/>
      <w:start w:val="1"/>
      <w:pPr>
        <w:tabs>
          <w:tab w:val="null" w:pos="0"/>
        </w:tabs>
        <w:ind w:left="10350" w:hanging="360"/>
      </w:pPr>
      <w:rPr>
        <w:sz w:val="20.0"/>
        <w:rFonts w:ascii="Symbol" w:hAnsi="Symbol" w:hint="default"/>
      </w:rPr>
    </w:lvl>
    <w:lvl w:ilvl="8">
      <w:numFmt w:val="bullet"/>
      <w:lvlText w:val=""/>
      <w:lvlJc w:val="left"/>
      <w:start w:val="1"/>
      <w:pPr>
        <w:tabs>
          <w:tab w:val="null" w:pos="0"/>
        </w:tabs>
        <w:ind w:left="11070" w:hanging="360"/>
      </w:pPr>
      <w:rPr>
        <w:sz w:val="20.0"/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1F5F48"/>
    <w:rsid w:val="000153C9"/>
    <w:rsid w:val="00015A5B"/>
    <w:rsid w:val="0003596A"/>
    <w:rsid w:val="000419DB"/>
    <w:rsid w:val="00044919"/>
    <w:rsid w:val="00045E33"/>
    <w:rsid w:val="000636F8"/>
    <w:rsid w:val="00082E03"/>
    <w:rsid w:val="00091BBD"/>
    <w:rsid w:val="000B4BF0"/>
    <w:rsid w:val="000C520A"/>
    <w:rsid w:val="000D503E"/>
    <w:rsid w:val="000D6F8F"/>
    <w:rsid w:val="000E1972"/>
    <w:rsid w:val="001151A7"/>
    <w:rsid w:val="00120377"/>
    <w:rsid w:val="001239EC"/>
    <w:rsid w:val="0016415C"/>
    <w:rsid w:val="0017618E"/>
    <w:rsid w:val="00185473"/>
    <w:rsid w:val="00192819"/>
    <w:rsid w:val="001B2C67"/>
    <w:rsid w:val="001E09F5"/>
    <w:rsid w:val="001F5F48"/>
    <w:rsid w:val="00205F1B"/>
    <w:rsid w:val="0022101E"/>
    <w:rsid w:val="00222AC5"/>
    <w:rsid w:val="00226712"/>
    <w:rsid w:val="00235BA6"/>
    <w:rsid w:val="00244C7F"/>
    <w:rsid w:val="00260449"/>
    <w:rsid w:val="002A2329"/>
    <w:rsid w:val="002B2036"/>
    <w:rsid w:val="002E7E49"/>
    <w:rsid w:val="002F1BA5"/>
    <w:rsid w:val="00303F88"/>
    <w:rsid w:val="003043D7"/>
    <w:rsid w:val="00306D34"/>
    <w:rsid w:val="00325E72"/>
    <w:rsid w:val="003438D4"/>
    <w:rsid w:val="003443D5"/>
    <w:rsid w:val="00346554"/>
    <w:rsid w:val="00363256"/>
    <w:rsid w:val="00363881"/>
    <w:rsid w:val="00372E4D"/>
    <w:rsid w:val="00396CB2"/>
    <w:rsid w:val="003B2622"/>
    <w:rsid w:val="003B6054"/>
    <w:rsid w:val="003D06F6"/>
    <w:rsid w:val="003D1799"/>
    <w:rsid w:val="003D17A2"/>
    <w:rsid w:val="00406C4B"/>
    <w:rsid w:val="00416430"/>
    <w:rsid w:val="00417CFD"/>
    <w:rsid w:val="00421E0B"/>
    <w:rsid w:val="00434132"/>
    <w:rsid w:val="00447156"/>
    <w:rsid w:val="00452047"/>
    <w:rsid w:val="004A08DA"/>
    <w:rsid w:val="005469EB"/>
    <w:rsid w:val="00561E91"/>
    <w:rsid w:val="005731B5"/>
    <w:rsid w:val="00575361"/>
    <w:rsid w:val="005B31CE"/>
    <w:rsid w:val="005E43D0"/>
    <w:rsid w:val="00632952"/>
    <w:rsid w:val="006F10D0"/>
    <w:rsid w:val="007212F7"/>
    <w:rsid w:val="007222DE"/>
    <w:rsid w:val="007252B4"/>
    <w:rsid w:val="0074121E"/>
    <w:rsid w:val="00753907"/>
    <w:rsid w:val="00753A8F"/>
    <w:rsid w:val="00760632"/>
    <w:rsid w:val="007627E3"/>
    <w:rsid w:val="00770145"/>
    <w:rsid w:val="00780609"/>
    <w:rsid w:val="007D5AD7"/>
    <w:rsid w:val="007F1A24"/>
    <w:rsid w:val="008047CC"/>
    <w:rsid w:val="00823DB8"/>
    <w:rsid w:val="00836EF3"/>
    <w:rsid w:val="00877C1D"/>
    <w:rsid w:val="008824FC"/>
    <w:rsid w:val="008920D7"/>
    <w:rsid w:val="008A588F"/>
    <w:rsid w:val="008B572D"/>
    <w:rsid w:val="008B7A1F"/>
    <w:rsid w:val="008C032A"/>
    <w:rsid w:val="008C1546"/>
    <w:rsid w:val="008C27EC"/>
    <w:rsid w:val="008D64B7"/>
    <w:rsid w:val="008E4834"/>
    <w:rsid w:val="008E783E"/>
    <w:rsid w:val="008F2A67"/>
    <w:rsid w:val="00916186"/>
    <w:rsid w:val="00926195"/>
    <w:rsid w:val="00954C05"/>
    <w:rsid w:val="009833CB"/>
    <w:rsid w:val="00993E2E"/>
    <w:rsid w:val="009967C4"/>
    <w:rsid w:val="009A4AF0"/>
    <w:rsid w:val="009B19D3"/>
    <w:rsid w:val="009E12DA"/>
    <w:rsid w:val="009E2107"/>
    <w:rsid w:val="009F38EA"/>
    <w:rsid w:val="00A43632"/>
    <w:rsid w:val="00A931BD"/>
    <w:rsid w:val="00AA0E16"/>
    <w:rsid w:val="00AA479F"/>
    <w:rsid w:val="00AD7AC6"/>
    <w:rsid w:val="00AF5D23"/>
    <w:rsid w:val="00B03947"/>
    <w:rsid w:val="00B13551"/>
    <w:rsid w:val="00B41440"/>
    <w:rsid w:val="00B53CFE"/>
    <w:rsid w:val="00B70BD6"/>
    <w:rsid w:val="00B95C53"/>
    <w:rsid w:val="00B95D66"/>
    <w:rsid w:val="00BA5CBA"/>
    <w:rsid w:val="00BF6243"/>
    <w:rsid w:val="00C70957"/>
    <w:rsid w:val="00C770A4"/>
    <w:rsid w:val="00C96696"/>
    <w:rsid w:val="00CB7711"/>
    <w:rsid w:val="00CD7FF1"/>
    <w:rsid w:val="00CE3F7D"/>
    <w:rsid w:val="00CF355C"/>
    <w:rsid w:val="00D0780E"/>
    <w:rsid w:val="00D22046"/>
    <w:rsid w:val="00D34A8F"/>
    <w:rsid w:val="00D42397"/>
    <w:rsid w:val="00D709AD"/>
    <w:rsid w:val="00D71402"/>
    <w:rsid w:val="00D740D9"/>
    <w:rsid w:val="00D75653"/>
    <w:rsid w:val="00D7695F"/>
    <w:rsid w:val="00D95AFF"/>
    <w:rsid w:val="00E3007B"/>
    <w:rsid w:val="00E61298"/>
    <w:rsid w:val="00E647F0"/>
    <w:rsid w:val="00E75711"/>
    <w:rsid w:val="00E83C5B"/>
    <w:rsid w:val="00E865D2"/>
    <w:rsid w:val="00E95CEA"/>
    <w:rsid w:val="00EB6273"/>
    <w:rsid w:val="00EC5E4A"/>
    <w:rsid w:val="00ED18AA"/>
    <w:rsid w:val="00EE579B"/>
    <w:rsid w:val="00F64559"/>
    <w:rsid w:val="00F65E11"/>
    <w:rsid w:val="00F9201E"/>
    <w:rsid w:val="00F942E1"/>
    <w:rsid w:val="00FA604B"/>
    <w:rsid w:val="00FD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Pr>
      <w:sz w:val="20.0"/>
      <w:szCs w:val="20.0"/>
      <w:rFonts w:ascii="Century Schoolbook" w:cs="Times New Roman" w:eastAsia="MS PMincho" w:hAnsi="Century Schoolbook"/>
      <w:lang w:bidi="en-us"/>
    </w:rPr>
    <w:pPr>
      <w:jc w:val="both"/>
      <w:spacing w:before="40"/>
      <w:rPr>
        <w:sz w:val="20.0"/>
        <w:szCs w:val="20.0"/>
        <w:rFonts w:ascii="Century Schoolbook" w:cs="Times New Roman" w:eastAsia="MS PMincho" w:hAnsi="Century Schoolbook"/>
        <w:lang w:bidi="en-us"/>
      </w:rPr>
    </w:pPr>
  </w:style>
  <w:style w:type="paragraph" w:styleId="Heading2">
    <w:name w:val="heading 2"/>
    <w:link w:val="Heading2Char"/>
    <w:basedOn w:val="Normal"/>
    <w:uiPriority w:val="9"/>
    <w:qFormat/>
    <w:rPr>
      <w:b w:val="1"/>
      <w:sz w:val="26.0"/>
      <w:szCs w:val="26.0"/>
      <w:color w:val="4F81BD"/>
      <w:rFonts w:ascii="Cambria"/>
    </w:rPr>
    <w:pPr>
      <w:keepNext w:val="true"/>
      <w:keepLines w:val="true"/>
      <w:outlineLvl w:val="1"/>
      <w:spacing w:after="0" w:before="20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  <w:spacing w:after="0" w:before="0" w:line="240" w:lineRule="auto"/>
    </w:pPr>
  </w:style>
  <w:style w:type="character" w:customStyle="1" w:styleId="HeaderChar">
    <w:name w:val="Header Char"/>
    <w:link w:val="Header"/>
    <w:basedOn w:val="DefaultParagraphFont"/>
    <w:uiPriority w:val="99"/>
    <w:rPr>
      <w:sz w:val="20.0"/>
      <w:szCs w:val="20.0"/>
      <w:rFonts w:ascii="Century Schoolbook" w:cs="Times New Roman" w:eastAsia="MS PMincho" w:hAnsi="Century Schoolbook"/>
      <w:lang w:bidi="en-us"/>
    </w:rPr>
  </w:style>
  <w:style w:type="paragraph" w:styleId="Footer">
    <w:name w:val="footer"/>
    <w:link w:val="FooterChar"/>
    <w:basedOn w:val="Normal"/>
    <w:pPr>
      <w:tabs>
        <w:tab w:val="center" w:pos="4680"/>
        <w:tab w:val="right" w:pos="9360"/>
      </w:tabs>
      <w:spacing w:after="0" w:before="0" w:line="240" w:lineRule="auto"/>
    </w:pPr>
  </w:style>
  <w:style w:type="character" w:customStyle="1" w:styleId="FooterChar">
    <w:name w:val="Footer Char"/>
    <w:link w:val="Footer"/>
    <w:basedOn w:val="DefaultParagraphFont"/>
    <w:uiPriority w:val="99"/>
    <w:rPr>
      <w:sz w:val="20.0"/>
      <w:szCs w:val="20.0"/>
      <w:rFonts w:ascii="Century Schoolbook" w:cs="Times New Roman" w:eastAsia="MS PMincho" w:hAnsi="Century Schoolbook"/>
      <w:lang w:bidi="en-us"/>
    </w:rPr>
  </w:style>
  <w:style w:type="paragraph" w:styleId="NoSpacing">
    <w:name w:val="No Spacing"/>
    <w:uiPriority w:val="1"/>
    <w:qFormat/>
    <w:rPr>
      <w:sz w:val="20.0"/>
      <w:szCs w:val="20.0"/>
      <w:rFonts w:ascii="Century Schoolbook" w:cs="Times New Roman" w:eastAsia="MS PMincho" w:hAnsi="Century Schoolbook"/>
      <w:lang w:bidi="en-us"/>
    </w:rPr>
    <w:pPr>
      <w:jc w:val="both"/>
      <w:spacing w:after="0" w:line="240" w:lineRule="auto"/>
      <w:rPr>
        <w:sz w:val="20.0"/>
        <w:szCs w:val="20.0"/>
        <w:rFonts w:ascii="Century Schoolbook" w:cs="Times New Roman" w:eastAsia="MS PMincho" w:hAnsi="Century Schoolbook"/>
        <w:lang w:bidi="en-us"/>
      </w:rPr>
    </w:p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BodyText">
    <w:name w:val="Body Text"/>
    <w:link w:val="BodyTextChar"/>
    <w:basedOn w:val="Normal"/>
    <w:uiPriority w:val="99"/>
    <w:rPr>
      <w:sz w:val="24.0"/>
      <w:szCs w:val="24.0"/>
      <w:rFonts w:ascii="Times New Roman" w:eastAsia="Times New Roman" w:hAnsi="Times New Roman"/>
      <w:lang w:bidi="ar-sa"/>
    </w:rPr>
    <w:pPr>
      <w:jc w:val="left"/>
      <w:spacing w:after="120" w:before="0" w:line="240" w:lineRule="auto"/>
    </w:pPr>
  </w:style>
  <w:style w:type="character" w:customStyle="1" w:styleId="BodyTextChar">
    <w:name w:val="Body Text Char"/>
    <w:link w:val="BodyText"/>
    <w:basedOn w:val="DefaultParagraphFont"/>
    <w:uiPriority w:val="99"/>
    <w:rPr>
      <w:sz w:val="24.0"/>
      <w:szCs w:val="24.0"/>
      <w:rFonts w:ascii="Times New Roman" w:cs="Times New Roman" w:eastAsia="Times New Roman" w:hAnsi="Times New Roman"/>
    </w:r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before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eastAsia="MS PMincho" w:hAnsi="Tahoma"/>
      <w:lang w:bidi="en-us"/>
    </w:rPr>
  </w:style>
  <w:style w:type="character" w:customStyle="1" w:styleId="Heading2Char">
    <w:name w:val="Heading 2 Char"/>
    <w:link w:val="Heading2"/>
    <w:basedOn w:val="DefaultParagraphFont"/>
    <w:uiPriority w:val="9"/>
    <w:rPr>
      <w:b w:val="1"/>
      <w:sz w:val="26.0"/>
      <w:szCs w:val="26.0"/>
      <w:color w:val="4F81BD"/>
      <w:rFonts w:ascii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A%20SAEED\Application%20Data\Microsoft\Templates\TP03000538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1A25BB-8DEB-4EAF-8175-E11726C60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58132-B083-4C6C-9A6A-0CA5E3298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6112D-42FC-4DDE-98B6-5CDC38C70AC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D5C65908-7B9D-4E2C-80DD-6F168995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SAEED</dc:creator>
  <cp:keywords/>
  <dc:description/>
  <cp:lastModifiedBy>Wasim_imran2003</cp:lastModifiedBy>
  <cp:revision>10</cp:revision>
  <dcterms:created xsi:type="dcterms:W3CDTF">2019-01-12T07:34:00Z</dcterms:created>
  <dcterms:modified xsi:type="dcterms:W3CDTF">2019-05-11T15:52:00Z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TC300053859990</vt:lpwstr>
  </property>
</Properties>
</file>